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77" w:rsidRPr="002368EC" w:rsidRDefault="00D032D2" w:rsidP="00715E52">
      <w:pPr>
        <w:pStyle w:val="Heading1"/>
        <w:spacing w:line="360" w:lineRule="auto"/>
        <w:jc w:val="both"/>
        <w:rPr>
          <w:b/>
          <w:sz w:val="24"/>
          <w:lang w:val="ro-RO"/>
        </w:rPr>
      </w:pPr>
      <w:r w:rsidRPr="00D032D2">
        <w:rPr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4.95pt;margin-top:15.3pt;width:345.6pt;height:64.1pt;z-index:251658240" o:allowincell="f" stroked="f" strokecolor="blue">
            <v:textbox style="mso-next-textbox:#_x0000_s1027">
              <w:txbxContent>
                <w:p w:rsidR="00247477" w:rsidRDefault="00AD0AE3">
                  <w:pPr>
                    <w:jc w:val="center"/>
                    <w:rPr>
                      <w:rFonts w:ascii="RoBookman" w:hAnsi="RoBookman"/>
                      <w:b/>
                      <w:sz w:val="22"/>
                    </w:rPr>
                  </w:pPr>
                  <w:r>
                    <w:rPr>
                      <w:rFonts w:ascii="RoBookman" w:hAnsi="RoBookman"/>
                      <w:b/>
                      <w:sz w:val="22"/>
                    </w:rPr>
                    <w:t>DIRECTIA</w:t>
                  </w:r>
                  <w:r w:rsidR="006456F5">
                    <w:rPr>
                      <w:rFonts w:ascii="RoBookman" w:hAnsi="RoBookman"/>
                      <w:b/>
                      <w:sz w:val="22"/>
                    </w:rPr>
                    <w:t xml:space="preserve"> </w:t>
                  </w:r>
                  <w:r w:rsidR="00247477">
                    <w:rPr>
                      <w:rFonts w:ascii="RoBookman" w:hAnsi="RoBookman"/>
                      <w:b/>
                      <w:sz w:val="22"/>
                    </w:rPr>
                    <w:t>DE SANATATE PUBLICA</w:t>
                  </w:r>
                  <w:r w:rsidR="00AC54A5">
                    <w:rPr>
                      <w:rFonts w:ascii="RoBookman" w:hAnsi="RoBookman"/>
                      <w:b/>
                      <w:sz w:val="22"/>
                    </w:rPr>
                    <w:t xml:space="preserve"> A JUDEȚULUI</w:t>
                  </w:r>
                  <w:r w:rsidR="00247477">
                    <w:rPr>
                      <w:rFonts w:ascii="RoBookman" w:hAnsi="RoBookman"/>
                      <w:b/>
                      <w:sz w:val="22"/>
                    </w:rPr>
                    <w:t xml:space="preserve"> ARGES</w:t>
                  </w:r>
                </w:p>
                <w:p w:rsidR="00247477" w:rsidRDefault="00247477">
                  <w:pPr>
                    <w:jc w:val="center"/>
                    <w:rPr>
                      <w:rFonts w:ascii="RoBookman" w:hAnsi="RoBookman"/>
                      <w:b/>
                    </w:rPr>
                  </w:pPr>
                </w:p>
                <w:p w:rsidR="00247477" w:rsidRDefault="00247477">
                  <w:pPr>
                    <w:jc w:val="center"/>
                    <w:rPr>
                      <w:rFonts w:ascii="RoBookman" w:hAnsi="RoBookman"/>
                      <w:b/>
                    </w:rPr>
                  </w:pPr>
                  <w:proofErr w:type="gramStart"/>
                  <w:r>
                    <w:rPr>
                      <w:rFonts w:ascii="RoBookman" w:hAnsi="RoBookman"/>
                      <w:b/>
                    </w:rPr>
                    <w:t xml:space="preserve">Str. </w:t>
                  </w:r>
                  <w:proofErr w:type="spellStart"/>
                  <w:r>
                    <w:rPr>
                      <w:rFonts w:ascii="RoBookman" w:hAnsi="RoBookman"/>
                      <w:b/>
                    </w:rPr>
                    <w:t>Exercitiu</w:t>
                  </w:r>
                  <w:proofErr w:type="spellEnd"/>
                  <w:r>
                    <w:rPr>
                      <w:rFonts w:ascii="RoBookman" w:hAnsi="RoBookman"/>
                      <w:b/>
                    </w:rPr>
                    <w:t xml:space="preserve"> nr.</w:t>
                  </w:r>
                  <w:proofErr w:type="gramEnd"/>
                  <w:r>
                    <w:rPr>
                      <w:rFonts w:ascii="RoBookman" w:hAnsi="RoBookman"/>
                      <w:b/>
                    </w:rPr>
                    <w:t xml:space="preserve"> 39 </w:t>
                  </w:r>
                  <w:proofErr w:type="spellStart"/>
                  <w:r>
                    <w:rPr>
                      <w:rFonts w:ascii="RoBookman" w:hAnsi="RoBookman"/>
                      <w:b/>
                    </w:rPr>
                    <w:t>bis</w:t>
                  </w:r>
                  <w:proofErr w:type="spellEnd"/>
                  <w:r>
                    <w:rPr>
                      <w:rFonts w:ascii="RoBookman" w:hAnsi="RoBookman"/>
                      <w:b/>
                    </w:rPr>
                    <w:t>,</w:t>
                  </w:r>
                  <w:r w:rsidR="00AC54A5">
                    <w:rPr>
                      <w:rFonts w:ascii="RoBookman" w:hAnsi="RoBookman"/>
                      <w:b/>
                    </w:rPr>
                    <w:t xml:space="preserve"> </w:t>
                  </w:r>
                  <w:r>
                    <w:rPr>
                      <w:rFonts w:ascii="RoBookman" w:hAnsi="RoBookman"/>
                      <w:b/>
                    </w:rPr>
                    <w:t>Pitesti</w:t>
                  </w:r>
                </w:p>
                <w:p w:rsidR="00247477" w:rsidRDefault="007E7A28">
                  <w:pPr>
                    <w:pBdr>
                      <w:bottom w:val="single" w:sz="4" w:space="1" w:color="auto"/>
                    </w:pBdr>
                    <w:jc w:val="center"/>
                    <w:rPr>
                      <w:rFonts w:ascii="RoBookman" w:hAnsi="RoBookman"/>
                      <w:b/>
                    </w:rPr>
                  </w:pPr>
                  <w:r>
                    <w:rPr>
                      <w:rFonts w:ascii="RoBookman" w:hAnsi="RoBookman"/>
                      <w:b/>
                    </w:rPr>
                    <w:t>Tel</w:t>
                  </w:r>
                  <w:proofErr w:type="gramStart"/>
                  <w:r>
                    <w:rPr>
                      <w:rFonts w:ascii="RoBookman" w:hAnsi="RoBookman"/>
                      <w:b/>
                    </w:rPr>
                    <w:t>.(</w:t>
                  </w:r>
                  <w:proofErr w:type="gramEnd"/>
                  <w:r>
                    <w:rPr>
                      <w:rFonts w:ascii="RoBookman" w:hAnsi="RoBookman"/>
                      <w:b/>
                    </w:rPr>
                    <w:t>0040)-0248-224015    Fax:(0040)-0248-216484</w:t>
                  </w:r>
                  <w:r w:rsidR="00247477">
                    <w:rPr>
                      <w:rFonts w:ascii="RoBookman" w:hAnsi="RoBookman"/>
                      <w:b/>
                    </w:rPr>
                    <w:t xml:space="preserve"> </w:t>
                  </w:r>
                  <w:proofErr w:type="spellStart"/>
                  <w:r w:rsidR="00247477">
                    <w:rPr>
                      <w:rFonts w:ascii="RoBookman" w:hAnsi="RoBookman"/>
                      <w:b/>
                    </w:rPr>
                    <w:t>si</w:t>
                  </w:r>
                  <w:proofErr w:type="spellEnd"/>
                  <w:r w:rsidR="00247477">
                    <w:rPr>
                      <w:rFonts w:ascii="RoBookman" w:hAnsi="RoBookman"/>
                      <w:b/>
                    </w:rPr>
                    <w:t xml:space="preserve"> 22.39.47</w:t>
                  </w:r>
                </w:p>
              </w:txbxContent>
            </v:textbox>
          </v:shape>
        </w:pict>
      </w:r>
      <w:r w:rsidRPr="00D032D2"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35pt;margin-top:.65pt;width:80.55pt;height:80.1pt;z-index:251657216" o:allowincell="f">
            <v:imagedata r:id="rId5" o:title="" gain="112993f" blacklevel="-1966f"/>
            <w10:wrap type="topAndBottom"/>
          </v:shape>
          <o:OLEObject Type="Embed" ProgID="MS_ClipArt_Gallery.2" ShapeID="_x0000_s1026" DrawAspect="Content" ObjectID="_1736754423" r:id="rId6"/>
        </w:pict>
      </w:r>
    </w:p>
    <w:p w:rsidR="003171D2" w:rsidRPr="002368EC" w:rsidRDefault="00247477" w:rsidP="001056D5">
      <w:pPr>
        <w:pStyle w:val="Heading1"/>
        <w:spacing w:line="360" w:lineRule="auto"/>
        <w:jc w:val="both"/>
        <w:rPr>
          <w:lang w:val="ro-RO"/>
        </w:rPr>
      </w:pPr>
      <w:r w:rsidRPr="002368EC">
        <w:rPr>
          <w:sz w:val="28"/>
          <w:szCs w:val="28"/>
          <w:lang w:val="ro-RO"/>
        </w:rPr>
        <w:t>Nr</w:t>
      </w:r>
      <w:r w:rsidR="00736ADD" w:rsidRPr="002368EC">
        <w:rPr>
          <w:sz w:val="28"/>
          <w:szCs w:val="28"/>
          <w:lang w:val="ro-RO"/>
        </w:rPr>
        <w:t>.</w:t>
      </w:r>
      <w:r w:rsidR="007C61A8" w:rsidRPr="002368EC">
        <w:rPr>
          <w:lang w:val="ro-RO"/>
        </w:rPr>
        <w:t xml:space="preserve"> </w:t>
      </w:r>
    </w:p>
    <w:p w:rsidR="003171D2" w:rsidRPr="002368EC" w:rsidRDefault="00E03E06" w:rsidP="00715E52">
      <w:pPr>
        <w:jc w:val="both"/>
        <w:rPr>
          <w:sz w:val="28"/>
          <w:szCs w:val="28"/>
          <w:lang w:val="ro-RO"/>
        </w:rPr>
      </w:pPr>
      <w:r w:rsidRPr="002368EC">
        <w:rPr>
          <w:lang w:val="ro-RO"/>
        </w:rPr>
        <w:t xml:space="preserve">       </w:t>
      </w:r>
      <w:r w:rsidR="00BF6118" w:rsidRPr="002368EC">
        <w:rPr>
          <w:lang w:val="ro-RO"/>
        </w:rPr>
        <w:t xml:space="preserve">        </w:t>
      </w:r>
      <w:r w:rsidR="007C61A8" w:rsidRPr="002368EC">
        <w:rPr>
          <w:lang w:val="ro-RO"/>
        </w:rPr>
        <w:t xml:space="preserve">                                                             </w:t>
      </w:r>
    </w:p>
    <w:p w:rsidR="007C61A8" w:rsidRPr="002368EC" w:rsidRDefault="007C61A8" w:rsidP="00715E52">
      <w:pPr>
        <w:jc w:val="both"/>
        <w:rPr>
          <w:b/>
          <w:lang w:val="ro-RO"/>
        </w:rPr>
      </w:pPr>
      <w:r w:rsidRPr="002368EC">
        <w:rPr>
          <w:sz w:val="28"/>
          <w:szCs w:val="28"/>
          <w:lang w:val="ro-RO"/>
        </w:rPr>
        <w:t xml:space="preserve">                                                </w:t>
      </w:r>
    </w:p>
    <w:p w:rsidR="001056D5" w:rsidRPr="00255D21" w:rsidRDefault="00AE69DD" w:rsidP="001056D5">
      <w:pPr>
        <w:jc w:val="center"/>
        <w:rPr>
          <w:rStyle w:val="Strong"/>
          <w:rFonts w:ascii="open_sansregular" w:hAnsi="open_sansregular"/>
          <w:color w:val="000000"/>
          <w:sz w:val="32"/>
          <w:szCs w:val="32"/>
          <w:bdr w:val="none" w:sz="0" w:space="0" w:color="auto" w:frame="1"/>
          <w:shd w:val="clear" w:color="auto" w:fill="FFFFFF"/>
          <w:lang w:val="ro-RO"/>
        </w:rPr>
      </w:pPr>
      <w:r w:rsidRPr="00255D21">
        <w:rPr>
          <w:rStyle w:val="Strong"/>
          <w:rFonts w:ascii="open_sansregular" w:hAnsi="open_sansregular"/>
          <w:color w:val="000000"/>
          <w:sz w:val="32"/>
          <w:szCs w:val="32"/>
          <w:bdr w:val="none" w:sz="0" w:space="0" w:color="auto" w:frame="1"/>
          <w:shd w:val="clear" w:color="auto" w:fill="FFFFFF"/>
          <w:lang w:val="ro-RO"/>
        </w:rPr>
        <w:t>CALENDAR CONTRACTARE FEBRUARIE</w:t>
      </w:r>
      <w:r w:rsidR="00092DCC" w:rsidRPr="00255D21">
        <w:rPr>
          <w:rStyle w:val="Strong"/>
          <w:rFonts w:ascii="open_sansregular" w:hAnsi="open_sansregular"/>
          <w:color w:val="000000"/>
          <w:sz w:val="32"/>
          <w:szCs w:val="32"/>
          <w:bdr w:val="none" w:sz="0" w:space="0" w:color="auto" w:frame="1"/>
          <w:shd w:val="clear" w:color="auto" w:fill="FFFFFF"/>
          <w:lang w:val="ro-RO"/>
        </w:rPr>
        <w:t xml:space="preserve"> 2023</w:t>
      </w:r>
    </w:p>
    <w:p w:rsidR="00543674" w:rsidRPr="002368EC" w:rsidRDefault="00543674" w:rsidP="00E03E06">
      <w:pPr>
        <w:rPr>
          <w:sz w:val="28"/>
          <w:szCs w:val="28"/>
          <w:lang w:val="ro-RO"/>
        </w:rPr>
      </w:pPr>
    </w:p>
    <w:p w:rsidR="00C05868" w:rsidRPr="002368EC" w:rsidRDefault="00C05868" w:rsidP="007466B2">
      <w:pPr>
        <w:ind w:firstLine="720"/>
        <w:jc w:val="both"/>
        <w:rPr>
          <w:sz w:val="24"/>
          <w:szCs w:val="24"/>
          <w:lang w:val="ro-RO"/>
        </w:rPr>
      </w:pPr>
      <w:r w:rsidRPr="002368EC">
        <w:rPr>
          <w:sz w:val="24"/>
          <w:szCs w:val="24"/>
          <w:lang w:val="ro-RO"/>
        </w:rPr>
        <w:t>Avand in vedere:</w:t>
      </w:r>
    </w:p>
    <w:p w:rsidR="00C05868" w:rsidRPr="002368EC" w:rsidRDefault="00C05868" w:rsidP="007466B2">
      <w:pPr>
        <w:ind w:firstLine="720"/>
        <w:jc w:val="both"/>
        <w:rPr>
          <w:sz w:val="24"/>
          <w:szCs w:val="24"/>
          <w:lang w:val="ro-RO"/>
        </w:rPr>
      </w:pPr>
      <w:r w:rsidRPr="002368EC">
        <w:rPr>
          <w:sz w:val="24"/>
          <w:szCs w:val="24"/>
          <w:lang w:val="ro-RO"/>
        </w:rPr>
        <w:t>Prevederile art. 194, lit</w:t>
      </w:r>
      <w:r w:rsidR="002368EC">
        <w:rPr>
          <w:sz w:val="24"/>
          <w:szCs w:val="24"/>
          <w:lang w:val="ro-RO"/>
        </w:rPr>
        <w:t>.</w:t>
      </w:r>
      <w:r w:rsidRPr="002368EC">
        <w:rPr>
          <w:sz w:val="24"/>
          <w:szCs w:val="24"/>
          <w:lang w:val="ro-RO"/>
        </w:rPr>
        <w:t xml:space="preserve"> a</w:t>
      </w:r>
      <w:r w:rsidR="002368EC">
        <w:rPr>
          <w:sz w:val="24"/>
          <w:szCs w:val="24"/>
          <w:lang w:val="ro-RO"/>
        </w:rPr>
        <w:t>)</w:t>
      </w:r>
      <w:r w:rsidRPr="002368EC">
        <w:rPr>
          <w:sz w:val="24"/>
          <w:szCs w:val="24"/>
          <w:lang w:val="ro-RO"/>
        </w:rPr>
        <w:t xml:space="preserve">, din Legea 95/2006 </w:t>
      </w:r>
      <w:r w:rsidR="00AC54A5">
        <w:rPr>
          <w:sz w:val="24"/>
          <w:szCs w:val="24"/>
          <w:lang w:val="ro-RO"/>
        </w:rPr>
        <w:t>(</w:t>
      </w:r>
      <w:r w:rsidRPr="002368EC">
        <w:rPr>
          <w:sz w:val="24"/>
          <w:szCs w:val="24"/>
          <w:lang w:val="ro-RO"/>
        </w:rPr>
        <w:t>privind reforma in domeniul sanatatii, republicata, cu completarile si modificarile ulterioare</w:t>
      </w:r>
      <w:r w:rsidR="00AC54A5">
        <w:rPr>
          <w:sz w:val="24"/>
          <w:szCs w:val="24"/>
          <w:lang w:val="ro-RO"/>
        </w:rPr>
        <w:t>)</w:t>
      </w:r>
      <w:r w:rsidRPr="002368EC">
        <w:rPr>
          <w:sz w:val="24"/>
          <w:szCs w:val="24"/>
          <w:lang w:val="ro-RO"/>
        </w:rPr>
        <w:t>;</w:t>
      </w:r>
    </w:p>
    <w:p w:rsidR="00C05868" w:rsidRPr="002368EC" w:rsidRDefault="00C05868" w:rsidP="007466B2">
      <w:pPr>
        <w:ind w:firstLine="720"/>
        <w:jc w:val="both"/>
        <w:rPr>
          <w:sz w:val="24"/>
          <w:szCs w:val="24"/>
          <w:lang w:val="ro-RO"/>
        </w:rPr>
      </w:pPr>
      <w:r w:rsidRPr="002368EC">
        <w:rPr>
          <w:sz w:val="24"/>
          <w:szCs w:val="24"/>
          <w:lang w:val="ro-RO"/>
        </w:rPr>
        <w:t xml:space="preserve">Prevederile  H.G. nr. 423/2022  </w:t>
      </w:r>
      <w:r w:rsidR="00AC54A5">
        <w:rPr>
          <w:sz w:val="24"/>
          <w:szCs w:val="24"/>
          <w:lang w:val="ro-RO"/>
        </w:rPr>
        <w:t>(</w:t>
      </w:r>
      <w:r w:rsidRPr="002368EC">
        <w:rPr>
          <w:sz w:val="24"/>
          <w:szCs w:val="24"/>
          <w:lang w:val="ro-RO"/>
        </w:rPr>
        <w:t>privind aprobarea programelor naționale de sănătate</w:t>
      </w:r>
      <w:r w:rsidR="00AC54A5">
        <w:rPr>
          <w:sz w:val="24"/>
          <w:szCs w:val="24"/>
          <w:lang w:val="ro-RO"/>
        </w:rPr>
        <w:t>)</w:t>
      </w:r>
      <w:r w:rsidR="0010318F" w:rsidRPr="002368EC">
        <w:rPr>
          <w:sz w:val="24"/>
          <w:szCs w:val="24"/>
          <w:lang w:val="ro-RO"/>
        </w:rPr>
        <w:t>;</w:t>
      </w:r>
    </w:p>
    <w:p w:rsidR="00C05868" w:rsidRPr="002368EC" w:rsidRDefault="00C05868" w:rsidP="007466B2">
      <w:pPr>
        <w:ind w:firstLine="720"/>
        <w:jc w:val="both"/>
        <w:rPr>
          <w:sz w:val="24"/>
          <w:szCs w:val="24"/>
          <w:lang w:val="ro-RO"/>
        </w:rPr>
      </w:pPr>
      <w:r w:rsidRPr="002368EC">
        <w:rPr>
          <w:sz w:val="24"/>
          <w:szCs w:val="24"/>
          <w:lang w:val="ro-RO"/>
        </w:rPr>
        <w:t>Prevederile  </w:t>
      </w:r>
      <w:r w:rsidR="002368EC">
        <w:rPr>
          <w:sz w:val="24"/>
          <w:szCs w:val="24"/>
          <w:lang w:val="ro-RO"/>
        </w:rPr>
        <w:t>OMS nr.</w:t>
      </w:r>
      <w:r w:rsidR="002368EC" w:rsidRPr="002368EC">
        <w:rPr>
          <w:sz w:val="24"/>
          <w:szCs w:val="24"/>
          <w:lang w:val="ro-RO"/>
        </w:rPr>
        <w:t xml:space="preserve"> </w:t>
      </w:r>
      <w:r w:rsidRPr="002368EC">
        <w:rPr>
          <w:sz w:val="24"/>
          <w:szCs w:val="24"/>
          <w:lang w:val="ro-RO"/>
        </w:rPr>
        <w:t xml:space="preserve">964/31.03.2022 </w:t>
      </w:r>
      <w:r w:rsidR="00AC54A5">
        <w:rPr>
          <w:sz w:val="24"/>
          <w:szCs w:val="24"/>
          <w:lang w:val="ro-RO"/>
        </w:rPr>
        <w:t>(</w:t>
      </w:r>
      <w:r w:rsidRPr="002368EC">
        <w:rPr>
          <w:sz w:val="24"/>
          <w:szCs w:val="24"/>
          <w:lang w:val="ro-RO"/>
        </w:rPr>
        <w:t>privind aprobarea Normelor tehnice de realizare a programelor nationale de sanatate publica</w:t>
      </w:r>
      <w:r w:rsidR="00AC54A5">
        <w:rPr>
          <w:sz w:val="24"/>
          <w:szCs w:val="24"/>
          <w:lang w:val="ro-RO"/>
        </w:rPr>
        <w:t>)</w:t>
      </w:r>
      <w:r w:rsidRPr="002368EC">
        <w:rPr>
          <w:sz w:val="24"/>
          <w:szCs w:val="24"/>
          <w:lang w:val="ro-RO"/>
        </w:rPr>
        <w:t>, art.</w:t>
      </w:r>
      <w:r w:rsidR="00AC54A5">
        <w:rPr>
          <w:sz w:val="24"/>
          <w:szCs w:val="24"/>
          <w:lang w:val="ro-RO"/>
        </w:rPr>
        <w:t xml:space="preserve"> </w:t>
      </w:r>
      <w:r w:rsidRPr="002368EC">
        <w:rPr>
          <w:sz w:val="24"/>
          <w:szCs w:val="24"/>
          <w:lang w:val="ro-RO"/>
        </w:rPr>
        <w:t>20, punctul 1, litera a</w:t>
      </w:r>
      <w:r w:rsidR="00AC54A5">
        <w:rPr>
          <w:sz w:val="24"/>
          <w:szCs w:val="24"/>
          <w:lang w:val="ro-RO"/>
        </w:rPr>
        <w:t>)</w:t>
      </w:r>
      <w:r w:rsidR="0010318F" w:rsidRPr="002368EC">
        <w:rPr>
          <w:sz w:val="24"/>
          <w:szCs w:val="24"/>
          <w:lang w:val="ro-RO"/>
        </w:rPr>
        <w:t>;</w:t>
      </w:r>
    </w:p>
    <w:p w:rsidR="0010318F" w:rsidRPr="002368EC" w:rsidRDefault="0010318F" w:rsidP="007466B2">
      <w:pPr>
        <w:ind w:firstLine="720"/>
        <w:jc w:val="both"/>
        <w:rPr>
          <w:sz w:val="24"/>
          <w:szCs w:val="24"/>
          <w:lang w:val="ro-RO"/>
        </w:rPr>
      </w:pPr>
    </w:p>
    <w:p w:rsidR="00C05868" w:rsidRPr="002368EC" w:rsidRDefault="00C05868" w:rsidP="006A126A">
      <w:pPr>
        <w:ind w:firstLine="720"/>
        <w:jc w:val="both"/>
        <w:rPr>
          <w:sz w:val="24"/>
          <w:szCs w:val="24"/>
          <w:bdr w:val="none" w:sz="0" w:space="0" w:color="auto" w:frame="1"/>
          <w:lang w:val="ro-RO"/>
        </w:rPr>
      </w:pPr>
      <w:r w:rsidRPr="002368EC">
        <w:rPr>
          <w:sz w:val="24"/>
          <w:szCs w:val="24"/>
          <w:lang w:val="ro-RO"/>
        </w:rPr>
        <w:t>Directia de Sanatate Publica</w:t>
      </w:r>
      <w:r w:rsidR="00667A5D">
        <w:rPr>
          <w:sz w:val="24"/>
          <w:szCs w:val="24"/>
          <w:lang w:val="ro-RO"/>
        </w:rPr>
        <w:t xml:space="preserve"> a Judetului</w:t>
      </w:r>
      <w:r w:rsidRPr="002368EC">
        <w:rPr>
          <w:sz w:val="24"/>
          <w:szCs w:val="24"/>
          <w:lang w:val="ro-RO"/>
        </w:rPr>
        <w:t xml:space="preserve"> Argeș</w:t>
      </w:r>
      <w:r w:rsidR="00667A5D">
        <w:rPr>
          <w:sz w:val="24"/>
          <w:szCs w:val="24"/>
          <w:lang w:val="ro-RO"/>
        </w:rPr>
        <w:t xml:space="preserve"> („DSP Argeș”)</w:t>
      </w:r>
      <w:r w:rsidRPr="002368EC">
        <w:rPr>
          <w:sz w:val="24"/>
          <w:szCs w:val="24"/>
          <w:lang w:val="ro-RO"/>
        </w:rPr>
        <w:t xml:space="preserve">  stabileşte </w:t>
      </w:r>
      <w:r w:rsidR="006A126A" w:rsidRPr="002368EC">
        <w:rPr>
          <w:sz w:val="24"/>
          <w:szCs w:val="24"/>
          <w:lang w:val="ro-RO"/>
        </w:rPr>
        <w:t>perioada</w:t>
      </w:r>
      <w:r w:rsidRPr="002368EC">
        <w:rPr>
          <w:sz w:val="24"/>
          <w:szCs w:val="24"/>
          <w:lang w:val="ro-RO"/>
        </w:rPr>
        <w:t xml:space="preserve"> de contractare  pe parcursul lunii  </w:t>
      </w:r>
      <w:r w:rsidR="00AE69DD" w:rsidRPr="002368EC">
        <w:rPr>
          <w:sz w:val="24"/>
          <w:szCs w:val="24"/>
          <w:lang w:val="ro-RO"/>
        </w:rPr>
        <w:t>februarie</w:t>
      </w:r>
      <w:r w:rsidRPr="002368EC">
        <w:rPr>
          <w:sz w:val="24"/>
          <w:szCs w:val="24"/>
          <w:lang w:val="ro-RO"/>
        </w:rPr>
        <w:t xml:space="preserve"> </w:t>
      </w:r>
      <w:r w:rsidR="00667A5D" w:rsidRPr="002368EC">
        <w:rPr>
          <w:sz w:val="24"/>
          <w:szCs w:val="24"/>
          <w:lang w:val="ro-RO"/>
        </w:rPr>
        <w:t>202</w:t>
      </w:r>
      <w:r w:rsidR="00667A5D">
        <w:rPr>
          <w:sz w:val="24"/>
          <w:szCs w:val="24"/>
          <w:lang w:val="ro-RO"/>
        </w:rPr>
        <w:t>3</w:t>
      </w:r>
      <w:r w:rsidRPr="002368EC">
        <w:rPr>
          <w:rStyle w:val="Emphasis"/>
          <w:i w:val="0"/>
          <w:color w:val="444444"/>
          <w:sz w:val="24"/>
          <w:szCs w:val="24"/>
          <w:bdr w:val="none" w:sz="0" w:space="0" w:color="auto" w:frame="1"/>
          <w:lang w:val="ro-RO"/>
        </w:rPr>
        <w:t>, </w:t>
      </w:r>
      <w:r w:rsidRPr="002368EC">
        <w:rPr>
          <w:sz w:val="24"/>
          <w:szCs w:val="24"/>
          <w:lang w:val="ro-RO"/>
        </w:rPr>
        <w:t>contractele  ur</w:t>
      </w:r>
      <w:r w:rsidR="0010318F" w:rsidRPr="002368EC">
        <w:rPr>
          <w:sz w:val="24"/>
          <w:szCs w:val="24"/>
          <w:lang w:val="ro-RO"/>
        </w:rPr>
        <w:t>mând a fi întocmite de către DSP</w:t>
      </w:r>
      <w:r w:rsidRPr="002368EC">
        <w:rPr>
          <w:sz w:val="24"/>
          <w:szCs w:val="24"/>
          <w:lang w:val="ro-RO"/>
        </w:rPr>
        <w:t xml:space="preserve"> Argeş şi semnate de către ambele părti </w:t>
      </w:r>
      <w:r w:rsidR="00AE69DD" w:rsidRPr="002368EC">
        <w:rPr>
          <w:sz w:val="24"/>
          <w:szCs w:val="24"/>
          <w:bdr w:val="none" w:sz="0" w:space="0" w:color="auto" w:frame="1"/>
          <w:lang w:val="ro-RO"/>
        </w:rPr>
        <w:t>până  la data de 15.02</w:t>
      </w:r>
      <w:r w:rsidRPr="002368EC">
        <w:rPr>
          <w:sz w:val="24"/>
          <w:szCs w:val="24"/>
          <w:bdr w:val="none" w:sz="0" w:space="0" w:color="auto" w:frame="1"/>
          <w:lang w:val="ro-RO"/>
        </w:rPr>
        <w:t>.</w:t>
      </w:r>
      <w:r w:rsidR="00667A5D">
        <w:rPr>
          <w:sz w:val="24"/>
          <w:szCs w:val="24"/>
          <w:bdr w:val="none" w:sz="0" w:space="0" w:color="auto" w:frame="1"/>
          <w:lang w:val="ro-RO"/>
        </w:rPr>
        <w:t>2023</w:t>
      </w:r>
      <w:r w:rsidRPr="002368EC">
        <w:rPr>
          <w:sz w:val="24"/>
          <w:szCs w:val="24"/>
          <w:bdr w:val="none" w:sz="0" w:space="0" w:color="auto" w:frame="1"/>
          <w:lang w:val="ro-RO"/>
        </w:rPr>
        <w:t>.</w:t>
      </w:r>
    </w:p>
    <w:p w:rsidR="00C05868" w:rsidRPr="002368EC" w:rsidRDefault="00C05868" w:rsidP="007466B2">
      <w:pPr>
        <w:jc w:val="both"/>
        <w:rPr>
          <w:sz w:val="24"/>
          <w:szCs w:val="24"/>
          <w:lang w:val="ro-RO"/>
        </w:rPr>
      </w:pPr>
    </w:p>
    <w:p w:rsidR="0010318F" w:rsidRPr="002368EC" w:rsidRDefault="00C05868" w:rsidP="006A126A">
      <w:pPr>
        <w:jc w:val="center"/>
        <w:rPr>
          <w:b/>
          <w:sz w:val="24"/>
          <w:szCs w:val="24"/>
          <w:u w:val="single"/>
          <w:lang w:val="ro-RO"/>
        </w:rPr>
      </w:pPr>
      <w:r w:rsidRPr="002368EC">
        <w:rPr>
          <w:b/>
          <w:sz w:val="24"/>
          <w:szCs w:val="24"/>
          <w:u w:val="single"/>
          <w:lang w:val="ro-RO"/>
        </w:rPr>
        <w:t>Transmiterea documentelor in vederea contractarii</w:t>
      </w:r>
      <w:r w:rsidR="0010318F" w:rsidRPr="002368EC">
        <w:rPr>
          <w:b/>
          <w:sz w:val="24"/>
          <w:szCs w:val="24"/>
          <w:u w:val="single"/>
          <w:lang w:val="ro-RO"/>
        </w:rPr>
        <w:t xml:space="preserve"> se va face in perioada :</w:t>
      </w:r>
    </w:p>
    <w:p w:rsidR="00C05868" w:rsidRPr="00255D21" w:rsidRDefault="00255D21" w:rsidP="006A126A">
      <w:pPr>
        <w:jc w:val="center"/>
        <w:rPr>
          <w:b/>
          <w:color w:val="000000"/>
          <w:sz w:val="24"/>
          <w:szCs w:val="24"/>
          <w:u w:val="single"/>
          <w:lang w:val="ro-RO"/>
        </w:rPr>
      </w:pPr>
      <w:r w:rsidRPr="00255D21">
        <w:rPr>
          <w:rStyle w:val="Strong"/>
          <w:color w:val="000000"/>
          <w:sz w:val="24"/>
          <w:szCs w:val="24"/>
          <w:u w:val="single"/>
          <w:bdr w:val="none" w:sz="0" w:space="0" w:color="auto" w:frame="1"/>
          <w:lang w:val="ro-RO"/>
        </w:rPr>
        <w:t>09</w:t>
      </w:r>
      <w:r w:rsidR="00092DCC" w:rsidRPr="00255D21">
        <w:rPr>
          <w:rStyle w:val="Strong"/>
          <w:color w:val="000000"/>
          <w:sz w:val="24"/>
          <w:szCs w:val="24"/>
          <w:u w:val="single"/>
          <w:bdr w:val="none" w:sz="0" w:space="0" w:color="auto" w:frame="1"/>
          <w:lang w:val="ro-RO"/>
        </w:rPr>
        <w:t>.02.2023</w:t>
      </w:r>
      <w:r w:rsidRPr="00255D21">
        <w:rPr>
          <w:rStyle w:val="Strong"/>
          <w:color w:val="000000"/>
          <w:sz w:val="24"/>
          <w:szCs w:val="24"/>
          <w:u w:val="single"/>
          <w:bdr w:val="none" w:sz="0" w:space="0" w:color="auto" w:frame="1"/>
          <w:lang w:val="ro-RO"/>
        </w:rPr>
        <w:t xml:space="preserve"> </w:t>
      </w:r>
      <w:r w:rsidR="00AE69DD" w:rsidRPr="00255D21">
        <w:rPr>
          <w:rStyle w:val="Strong"/>
          <w:color w:val="000000"/>
          <w:sz w:val="24"/>
          <w:szCs w:val="24"/>
          <w:u w:val="single"/>
          <w:bdr w:val="none" w:sz="0" w:space="0" w:color="auto" w:frame="1"/>
          <w:lang w:val="ro-RO"/>
        </w:rPr>
        <w:t>-</w:t>
      </w:r>
      <w:r w:rsidRPr="00255D21">
        <w:rPr>
          <w:rStyle w:val="Strong"/>
          <w:color w:val="000000"/>
          <w:sz w:val="24"/>
          <w:szCs w:val="24"/>
          <w:u w:val="single"/>
          <w:bdr w:val="none" w:sz="0" w:space="0" w:color="auto" w:frame="1"/>
          <w:lang w:val="ro-RO"/>
        </w:rPr>
        <w:t xml:space="preserve"> 15</w:t>
      </w:r>
      <w:r w:rsidR="00092DCC" w:rsidRPr="00255D21">
        <w:rPr>
          <w:rStyle w:val="Strong"/>
          <w:color w:val="000000"/>
          <w:sz w:val="24"/>
          <w:szCs w:val="24"/>
          <w:u w:val="single"/>
          <w:bdr w:val="none" w:sz="0" w:space="0" w:color="auto" w:frame="1"/>
          <w:lang w:val="ro-RO"/>
        </w:rPr>
        <w:t>.02</w:t>
      </w:r>
      <w:r w:rsidR="00C05868" w:rsidRPr="00255D21">
        <w:rPr>
          <w:rStyle w:val="Strong"/>
          <w:color w:val="000000"/>
          <w:sz w:val="24"/>
          <w:szCs w:val="24"/>
          <w:u w:val="single"/>
          <w:bdr w:val="none" w:sz="0" w:space="0" w:color="auto" w:frame="1"/>
          <w:lang w:val="ro-RO"/>
        </w:rPr>
        <w:t>.202</w:t>
      </w:r>
      <w:r w:rsidR="00092DCC" w:rsidRPr="00255D21">
        <w:rPr>
          <w:rStyle w:val="Strong"/>
          <w:color w:val="000000"/>
          <w:sz w:val="24"/>
          <w:szCs w:val="24"/>
          <w:u w:val="single"/>
          <w:bdr w:val="none" w:sz="0" w:space="0" w:color="auto" w:frame="1"/>
          <w:lang w:val="ro-RO"/>
        </w:rPr>
        <w:t>3</w:t>
      </w:r>
    </w:p>
    <w:p w:rsidR="00C05868" w:rsidRPr="002368EC" w:rsidRDefault="00C05868" w:rsidP="007466B2">
      <w:pPr>
        <w:jc w:val="both"/>
        <w:rPr>
          <w:sz w:val="24"/>
          <w:szCs w:val="24"/>
          <w:lang w:val="ro-RO"/>
        </w:rPr>
      </w:pPr>
    </w:p>
    <w:p w:rsidR="00C05868" w:rsidRPr="002368EC" w:rsidRDefault="00C05868" w:rsidP="007466B2">
      <w:pPr>
        <w:jc w:val="both"/>
        <w:rPr>
          <w:sz w:val="24"/>
          <w:szCs w:val="24"/>
          <w:lang w:val="ro-RO"/>
        </w:rPr>
      </w:pPr>
      <w:r w:rsidRPr="002368EC">
        <w:rPr>
          <w:sz w:val="24"/>
          <w:szCs w:val="24"/>
          <w:lang w:val="ro-RO"/>
        </w:rPr>
        <w:t xml:space="preserve"> </w:t>
      </w:r>
      <w:r w:rsidR="0010318F" w:rsidRPr="002368EC">
        <w:rPr>
          <w:sz w:val="24"/>
          <w:szCs w:val="24"/>
          <w:lang w:val="ro-RO"/>
        </w:rPr>
        <w:tab/>
      </w:r>
      <w:r w:rsidR="007466B2" w:rsidRPr="002368EC">
        <w:rPr>
          <w:bCs/>
          <w:sz w:val="24"/>
          <w:szCs w:val="24"/>
          <w:lang w:val="ro-RO"/>
        </w:rPr>
        <w:t>Documente necesare contract</w:t>
      </w:r>
      <w:r w:rsidR="0010318F" w:rsidRPr="002368EC">
        <w:rPr>
          <w:bCs/>
          <w:sz w:val="24"/>
          <w:szCs w:val="24"/>
          <w:lang w:val="ro-RO"/>
        </w:rPr>
        <w:t>ării:</w:t>
      </w:r>
      <w:r w:rsidRPr="002368EC">
        <w:rPr>
          <w:bCs/>
          <w:sz w:val="24"/>
          <w:szCs w:val="24"/>
          <w:lang w:val="ro-RO"/>
        </w:rPr>
        <w:t xml:space="preserve"> </w:t>
      </w:r>
    </w:p>
    <w:p w:rsidR="00C05868" w:rsidRPr="002368EC" w:rsidRDefault="00C05868" w:rsidP="006A126A">
      <w:pPr>
        <w:ind w:firstLine="720"/>
        <w:jc w:val="both"/>
        <w:rPr>
          <w:sz w:val="24"/>
          <w:szCs w:val="24"/>
          <w:lang w:val="ro-RO"/>
        </w:rPr>
      </w:pPr>
      <w:r w:rsidRPr="002368EC">
        <w:rPr>
          <w:bCs/>
          <w:sz w:val="24"/>
          <w:szCs w:val="24"/>
          <w:lang w:val="ro-RO"/>
        </w:rPr>
        <w:t xml:space="preserve">1. Cerere/solicitare pentru încheierea contractului cu DSP; </w:t>
      </w:r>
    </w:p>
    <w:p w:rsidR="00C05868" w:rsidRPr="002368EC" w:rsidRDefault="00C05868" w:rsidP="006A126A">
      <w:pPr>
        <w:ind w:firstLine="720"/>
        <w:jc w:val="both"/>
        <w:rPr>
          <w:sz w:val="24"/>
          <w:szCs w:val="24"/>
          <w:lang w:val="ro-RO"/>
        </w:rPr>
      </w:pPr>
      <w:r w:rsidRPr="002368EC">
        <w:rPr>
          <w:bCs/>
          <w:sz w:val="24"/>
          <w:szCs w:val="24"/>
          <w:lang w:val="ro-RO"/>
        </w:rPr>
        <w:t xml:space="preserve">2. </w:t>
      </w:r>
      <w:r w:rsidRPr="002368EC">
        <w:rPr>
          <w:sz w:val="24"/>
          <w:szCs w:val="24"/>
          <w:lang w:val="ro-RO"/>
        </w:rPr>
        <w:t>Actul de înfiinţare/organizare/Nr. Re</w:t>
      </w:r>
      <w:bookmarkStart w:id="0" w:name="_GoBack"/>
      <w:bookmarkEnd w:id="0"/>
      <w:r w:rsidRPr="002368EC">
        <w:rPr>
          <w:sz w:val="24"/>
          <w:szCs w:val="24"/>
          <w:lang w:val="ro-RO"/>
        </w:rPr>
        <w:t xml:space="preserve">gistrul Cabinetelor; </w:t>
      </w:r>
    </w:p>
    <w:p w:rsidR="00C05868" w:rsidRPr="002368EC" w:rsidRDefault="00C05868" w:rsidP="006A126A">
      <w:pPr>
        <w:ind w:firstLine="720"/>
        <w:jc w:val="both"/>
        <w:rPr>
          <w:sz w:val="24"/>
          <w:szCs w:val="24"/>
          <w:lang w:val="ro-RO"/>
        </w:rPr>
      </w:pPr>
      <w:r w:rsidRPr="002368EC">
        <w:rPr>
          <w:bCs/>
          <w:sz w:val="24"/>
          <w:szCs w:val="24"/>
          <w:lang w:val="ro-RO"/>
        </w:rPr>
        <w:t xml:space="preserve">3. Autorizatia sanitara de functionare; </w:t>
      </w:r>
    </w:p>
    <w:p w:rsidR="00C05868" w:rsidRPr="002368EC" w:rsidRDefault="00C05868" w:rsidP="006A126A">
      <w:pPr>
        <w:ind w:firstLine="720"/>
        <w:jc w:val="both"/>
        <w:rPr>
          <w:sz w:val="24"/>
          <w:szCs w:val="24"/>
          <w:lang w:val="ro-RO"/>
        </w:rPr>
      </w:pPr>
      <w:r w:rsidRPr="002368EC">
        <w:rPr>
          <w:bCs/>
          <w:sz w:val="24"/>
          <w:szCs w:val="24"/>
          <w:lang w:val="ro-RO"/>
        </w:rPr>
        <w:t xml:space="preserve">4. </w:t>
      </w:r>
      <w:r w:rsidRPr="002368EC">
        <w:rPr>
          <w:sz w:val="24"/>
          <w:szCs w:val="24"/>
          <w:lang w:val="ro-RO"/>
        </w:rPr>
        <w:t xml:space="preserve">Dovada de evaluare în domeniul asigurărilor sociale de sănătate, valabilă la data încheierii contractului, cu precizarea tipului de asistență pentru care este acreditat, după caz ; </w:t>
      </w:r>
    </w:p>
    <w:p w:rsidR="00C05868" w:rsidRPr="002368EC" w:rsidRDefault="00C05868" w:rsidP="006A126A">
      <w:pPr>
        <w:ind w:firstLine="720"/>
        <w:jc w:val="both"/>
        <w:rPr>
          <w:sz w:val="24"/>
          <w:szCs w:val="24"/>
          <w:lang w:val="ro-RO"/>
        </w:rPr>
      </w:pPr>
      <w:r w:rsidRPr="002368EC">
        <w:rPr>
          <w:bCs/>
          <w:sz w:val="24"/>
          <w:szCs w:val="24"/>
          <w:lang w:val="ro-RO"/>
        </w:rPr>
        <w:t xml:space="preserve">5. </w:t>
      </w:r>
      <w:r w:rsidR="006A126A" w:rsidRPr="002368EC">
        <w:rPr>
          <w:bCs/>
          <w:sz w:val="24"/>
          <w:szCs w:val="24"/>
          <w:lang w:val="ro-RO"/>
        </w:rPr>
        <w:t>Dovada c</w:t>
      </w:r>
      <w:r w:rsidRPr="002368EC">
        <w:rPr>
          <w:bCs/>
          <w:sz w:val="24"/>
          <w:szCs w:val="24"/>
          <w:lang w:val="ro-RO"/>
        </w:rPr>
        <w:t>ont</w:t>
      </w:r>
      <w:r w:rsidR="006A126A" w:rsidRPr="002368EC">
        <w:rPr>
          <w:bCs/>
          <w:sz w:val="24"/>
          <w:szCs w:val="24"/>
          <w:lang w:val="ro-RO"/>
        </w:rPr>
        <w:t>ului</w:t>
      </w:r>
      <w:r w:rsidRPr="002368EC">
        <w:rPr>
          <w:bCs/>
          <w:sz w:val="24"/>
          <w:szCs w:val="24"/>
          <w:lang w:val="ro-RO"/>
        </w:rPr>
        <w:t xml:space="preserve"> deschis la Trezoreria Statului sau la bancă, potrivit legii ; </w:t>
      </w:r>
    </w:p>
    <w:p w:rsidR="00C05868" w:rsidRPr="002368EC" w:rsidRDefault="00C05868" w:rsidP="006A126A">
      <w:pPr>
        <w:ind w:firstLine="720"/>
        <w:jc w:val="both"/>
        <w:rPr>
          <w:sz w:val="24"/>
          <w:szCs w:val="24"/>
          <w:lang w:val="ro-RO"/>
        </w:rPr>
      </w:pPr>
      <w:r w:rsidRPr="002368EC">
        <w:rPr>
          <w:bCs/>
          <w:sz w:val="24"/>
          <w:szCs w:val="24"/>
          <w:lang w:val="ro-RO"/>
        </w:rPr>
        <w:t xml:space="preserve">6. </w:t>
      </w:r>
      <w:r w:rsidR="006A126A" w:rsidRPr="002368EC">
        <w:rPr>
          <w:bCs/>
          <w:sz w:val="24"/>
          <w:szCs w:val="24"/>
          <w:lang w:val="ro-RO"/>
        </w:rPr>
        <w:t xml:space="preserve">Dovada </w:t>
      </w:r>
      <w:r w:rsidR="006A126A" w:rsidRPr="002368EC">
        <w:rPr>
          <w:sz w:val="24"/>
          <w:szCs w:val="24"/>
          <w:lang w:val="ro-RO"/>
        </w:rPr>
        <w:t>c</w:t>
      </w:r>
      <w:r w:rsidRPr="002368EC">
        <w:rPr>
          <w:sz w:val="24"/>
          <w:szCs w:val="24"/>
          <w:lang w:val="ro-RO"/>
        </w:rPr>
        <w:t>odul</w:t>
      </w:r>
      <w:r w:rsidR="006A126A" w:rsidRPr="002368EC">
        <w:rPr>
          <w:sz w:val="24"/>
          <w:szCs w:val="24"/>
          <w:lang w:val="ro-RO"/>
        </w:rPr>
        <w:t>ui</w:t>
      </w:r>
      <w:r w:rsidRPr="002368EC">
        <w:rPr>
          <w:sz w:val="24"/>
          <w:szCs w:val="24"/>
          <w:lang w:val="ro-RO"/>
        </w:rPr>
        <w:t xml:space="preserve"> de înregistrare fiscală - codul unic de înregistrare ; </w:t>
      </w:r>
    </w:p>
    <w:p w:rsidR="00C05868" w:rsidRPr="002368EC" w:rsidRDefault="006A126A" w:rsidP="006A126A">
      <w:pPr>
        <w:ind w:firstLine="720"/>
        <w:jc w:val="both"/>
        <w:rPr>
          <w:sz w:val="24"/>
          <w:szCs w:val="24"/>
          <w:lang w:val="ro-RO"/>
        </w:rPr>
      </w:pPr>
      <w:r w:rsidRPr="002368EC">
        <w:rPr>
          <w:bCs/>
          <w:sz w:val="24"/>
          <w:szCs w:val="24"/>
          <w:lang w:val="ro-RO"/>
        </w:rPr>
        <w:t xml:space="preserve">7. </w:t>
      </w:r>
      <w:r w:rsidR="00C05868" w:rsidRPr="002368EC">
        <w:rPr>
          <w:sz w:val="24"/>
          <w:szCs w:val="24"/>
          <w:lang w:val="ro-RO"/>
        </w:rPr>
        <w:t xml:space="preserve">Dovada asigurării de răspundere civilă în domeniul medical pentru furnizor, valabilă la data încheierii contractului, cu obligaţia furnizorului de a o reînnoi pe toată perioada derulării contractului; </w:t>
      </w:r>
    </w:p>
    <w:p w:rsidR="00C05868" w:rsidRPr="002368EC" w:rsidRDefault="00C05868" w:rsidP="00AE69DD">
      <w:pPr>
        <w:ind w:firstLine="720"/>
        <w:jc w:val="both"/>
        <w:rPr>
          <w:sz w:val="24"/>
          <w:szCs w:val="24"/>
          <w:lang w:val="ro-RO"/>
        </w:rPr>
      </w:pPr>
      <w:r w:rsidRPr="00255D21">
        <w:rPr>
          <w:rStyle w:val="Strong"/>
          <w:b w:val="0"/>
          <w:color w:val="000000"/>
          <w:sz w:val="24"/>
          <w:szCs w:val="24"/>
          <w:bdr w:val="none" w:sz="0" w:space="0" w:color="auto" w:frame="1"/>
          <w:lang w:val="ro-RO"/>
        </w:rPr>
        <w:t>Documentele necesare incheierii contractelor se transmit la adresa</w:t>
      </w:r>
      <w:r w:rsidR="0010318F" w:rsidRPr="00255D21">
        <w:rPr>
          <w:rStyle w:val="Strong"/>
          <w:b w:val="0"/>
          <w:color w:val="000000"/>
          <w:sz w:val="24"/>
          <w:szCs w:val="24"/>
          <w:bdr w:val="none" w:sz="0" w:space="0" w:color="auto" w:frame="1"/>
          <w:lang w:val="ro-RO"/>
        </w:rPr>
        <w:t xml:space="preserve">: </w:t>
      </w:r>
      <w:r w:rsidR="00AE69DD" w:rsidRPr="00255D21">
        <w:rPr>
          <w:rStyle w:val="Strong"/>
          <w:b w:val="0"/>
          <w:color w:val="000000"/>
          <w:sz w:val="24"/>
          <w:szCs w:val="24"/>
          <w:bdr w:val="none" w:sz="0" w:space="0" w:color="auto" w:frame="1"/>
          <w:lang w:val="ro-RO"/>
        </w:rPr>
        <w:t>programe</w:t>
      </w:r>
      <w:r w:rsidR="00BF6118" w:rsidRPr="00255D21">
        <w:rPr>
          <w:rStyle w:val="Strong"/>
          <w:b w:val="0"/>
          <w:color w:val="000000"/>
          <w:sz w:val="24"/>
          <w:szCs w:val="24"/>
          <w:bdr w:val="none" w:sz="0" w:space="0" w:color="auto" w:frame="1"/>
          <w:lang w:val="ro-RO"/>
        </w:rPr>
        <w:t>@dsparges.ro</w:t>
      </w:r>
      <w:r w:rsidRPr="00255D21">
        <w:rPr>
          <w:rStyle w:val="Strong"/>
          <w:b w:val="0"/>
          <w:color w:val="000000"/>
          <w:sz w:val="24"/>
          <w:szCs w:val="24"/>
          <w:bdr w:val="none" w:sz="0" w:space="0" w:color="auto" w:frame="1"/>
          <w:lang w:val="ro-RO"/>
        </w:rPr>
        <w:t xml:space="preserve"> in format electronic, asumate fiecare in parte prin </w:t>
      </w:r>
      <w:r w:rsidRPr="00255D21">
        <w:rPr>
          <w:rStyle w:val="Strong"/>
          <w:color w:val="000000"/>
          <w:sz w:val="24"/>
          <w:szCs w:val="24"/>
          <w:u w:val="single"/>
          <w:bdr w:val="none" w:sz="0" w:space="0" w:color="auto" w:frame="1"/>
          <w:lang w:val="ro-RO"/>
        </w:rPr>
        <w:t>semnatura electronica extinsa/calificata</w:t>
      </w:r>
      <w:r w:rsidRPr="002368EC">
        <w:rPr>
          <w:rStyle w:val="Strong"/>
          <w:b w:val="0"/>
          <w:color w:val="444444"/>
          <w:sz w:val="24"/>
          <w:szCs w:val="24"/>
          <w:bdr w:val="none" w:sz="0" w:space="0" w:color="auto" w:frame="1"/>
          <w:lang w:val="ro-RO"/>
        </w:rPr>
        <w:t xml:space="preserve"> </w:t>
      </w:r>
      <w:r w:rsidRPr="00255D21">
        <w:rPr>
          <w:rStyle w:val="Strong"/>
          <w:b w:val="0"/>
          <w:color w:val="000000"/>
          <w:sz w:val="24"/>
          <w:szCs w:val="24"/>
          <w:bdr w:val="none" w:sz="0" w:space="0" w:color="auto" w:frame="1"/>
          <w:lang w:val="ro-RO"/>
        </w:rPr>
        <w:t>a reprezentantului legal al furnizorului.</w:t>
      </w:r>
    </w:p>
    <w:p w:rsidR="000A4837" w:rsidRPr="002368EC" w:rsidRDefault="00C05868" w:rsidP="00E03E06">
      <w:pPr>
        <w:rPr>
          <w:rFonts w:ascii="open_sansregular" w:hAnsi="open_sansregular"/>
          <w:sz w:val="24"/>
          <w:szCs w:val="24"/>
          <w:lang w:val="ro-RO"/>
        </w:rPr>
      </w:pPr>
      <w:r w:rsidRPr="002368EC">
        <w:rPr>
          <w:rFonts w:ascii="open_sansregular" w:hAnsi="open_sansregular"/>
          <w:sz w:val="24"/>
          <w:szCs w:val="24"/>
          <w:lang w:val="ro-RO"/>
        </w:rPr>
        <w:t> </w:t>
      </w:r>
    </w:p>
    <w:p w:rsidR="000A4837" w:rsidRPr="002368EC" w:rsidRDefault="000A4837" w:rsidP="00715E52">
      <w:pPr>
        <w:jc w:val="both"/>
        <w:rPr>
          <w:sz w:val="28"/>
          <w:szCs w:val="28"/>
          <w:lang w:val="ro-RO"/>
        </w:rPr>
      </w:pPr>
    </w:p>
    <w:p w:rsidR="00501898" w:rsidRPr="002368EC" w:rsidRDefault="009148AE" w:rsidP="00715E52">
      <w:pPr>
        <w:jc w:val="both"/>
        <w:rPr>
          <w:b/>
          <w:sz w:val="28"/>
          <w:szCs w:val="28"/>
          <w:lang w:val="ro-RO"/>
        </w:rPr>
      </w:pPr>
      <w:r w:rsidRPr="002368EC">
        <w:rPr>
          <w:rFonts w:ascii="RoBookman" w:hAnsi="RoBookman"/>
          <w:lang w:val="ro-RO"/>
        </w:rPr>
        <w:t xml:space="preserve">  </w:t>
      </w:r>
      <w:r w:rsidR="00501898" w:rsidRPr="002368EC">
        <w:rPr>
          <w:rFonts w:ascii="RoBookman" w:hAnsi="RoBookman"/>
          <w:lang w:val="ro-RO"/>
        </w:rPr>
        <w:t xml:space="preserve">     </w:t>
      </w:r>
      <w:r w:rsidR="00501898" w:rsidRPr="002368EC">
        <w:rPr>
          <w:b/>
          <w:sz w:val="28"/>
          <w:szCs w:val="28"/>
          <w:lang w:val="ro-RO"/>
        </w:rPr>
        <w:t>DIRECTOR EXECUTIV</w:t>
      </w:r>
      <w:r w:rsidRPr="002368EC">
        <w:rPr>
          <w:b/>
          <w:sz w:val="28"/>
          <w:szCs w:val="28"/>
          <w:lang w:val="ro-RO"/>
        </w:rPr>
        <w:t xml:space="preserve">,            </w:t>
      </w:r>
      <w:r w:rsidR="00736ADD" w:rsidRPr="002368EC">
        <w:rPr>
          <w:b/>
          <w:sz w:val="28"/>
          <w:szCs w:val="28"/>
          <w:lang w:val="ro-RO"/>
        </w:rPr>
        <w:t>DIRECTOR EXEC. ADJ. ECONOMIC,</w:t>
      </w:r>
      <w:r w:rsidRPr="002368EC">
        <w:rPr>
          <w:b/>
          <w:sz w:val="28"/>
          <w:szCs w:val="28"/>
          <w:lang w:val="ro-RO"/>
        </w:rPr>
        <w:t xml:space="preserve">     </w:t>
      </w:r>
      <w:r w:rsidR="00501898" w:rsidRPr="002368EC">
        <w:rPr>
          <w:b/>
          <w:sz w:val="28"/>
          <w:szCs w:val="28"/>
          <w:lang w:val="ro-RO"/>
        </w:rPr>
        <w:t xml:space="preserve">        </w:t>
      </w:r>
      <w:r w:rsidR="004B0041" w:rsidRPr="002368EC">
        <w:rPr>
          <w:b/>
          <w:sz w:val="28"/>
          <w:szCs w:val="28"/>
          <w:lang w:val="ro-RO"/>
        </w:rPr>
        <w:t xml:space="preserve">   </w:t>
      </w:r>
    </w:p>
    <w:p w:rsidR="009148AE" w:rsidRPr="002368EC" w:rsidRDefault="0010318F" w:rsidP="00715E52">
      <w:pPr>
        <w:jc w:val="both"/>
        <w:rPr>
          <w:sz w:val="28"/>
          <w:szCs w:val="28"/>
          <w:lang w:val="ro-RO"/>
        </w:rPr>
      </w:pPr>
      <w:r w:rsidRPr="002368EC">
        <w:rPr>
          <w:b/>
          <w:sz w:val="28"/>
          <w:szCs w:val="28"/>
          <w:lang w:val="ro-RO"/>
        </w:rPr>
        <w:t xml:space="preserve">     Dr.Octavia </w:t>
      </w:r>
      <w:r w:rsidR="00DD3307" w:rsidRPr="002368EC">
        <w:rPr>
          <w:b/>
          <w:sz w:val="28"/>
          <w:szCs w:val="28"/>
          <w:lang w:val="ro-RO"/>
        </w:rPr>
        <w:t>Sorina Hontaru</w:t>
      </w:r>
      <w:r w:rsidR="00E04DC4" w:rsidRPr="002368EC">
        <w:rPr>
          <w:b/>
          <w:sz w:val="28"/>
          <w:szCs w:val="28"/>
          <w:lang w:val="ro-RO"/>
        </w:rPr>
        <w:tab/>
      </w:r>
      <w:r w:rsidRPr="002368EC">
        <w:rPr>
          <w:b/>
          <w:sz w:val="28"/>
          <w:szCs w:val="28"/>
          <w:lang w:val="ro-RO"/>
        </w:rPr>
        <w:t xml:space="preserve">        Ec.</w:t>
      </w:r>
      <w:r w:rsidR="00D423A0" w:rsidRPr="002368EC">
        <w:rPr>
          <w:b/>
          <w:sz w:val="28"/>
          <w:szCs w:val="28"/>
          <w:lang w:val="ro-RO"/>
        </w:rPr>
        <w:t>Katy Ioana Vatasescu</w:t>
      </w:r>
    </w:p>
    <w:p w:rsidR="009A002C" w:rsidRPr="002368EC" w:rsidRDefault="009A002C" w:rsidP="00715E52">
      <w:pPr>
        <w:jc w:val="both"/>
        <w:rPr>
          <w:sz w:val="28"/>
          <w:szCs w:val="28"/>
          <w:lang w:val="ro-RO"/>
        </w:rPr>
      </w:pPr>
    </w:p>
    <w:p w:rsidR="00E03E06" w:rsidRPr="002368EC" w:rsidRDefault="00E03E06" w:rsidP="00715E52">
      <w:pPr>
        <w:jc w:val="both"/>
        <w:rPr>
          <w:rFonts w:ascii="RoBookman" w:hAnsi="RoBookman"/>
          <w:sz w:val="28"/>
          <w:szCs w:val="28"/>
          <w:lang w:val="ro-RO"/>
        </w:rPr>
      </w:pPr>
    </w:p>
    <w:p w:rsidR="00E75E0A" w:rsidRPr="002368EC" w:rsidRDefault="00E75E0A" w:rsidP="00092DCC">
      <w:pPr>
        <w:jc w:val="center"/>
        <w:rPr>
          <w:b/>
          <w:sz w:val="28"/>
          <w:szCs w:val="28"/>
          <w:lang w:val="ro-RO"/>
        </w:rPr>
      </w:pPr>
      <w:r w:rsidRPr="002368EC">
        <w:rPr>
          <w:b/>
          <w:sz w:val="28"/>
          <w:szCs w:val="28"/>
          <w:lang w:val="ro-RO"/>
        </w:rPr>
        <w:t>COMP, A,M si PROGRAME de SANATATE.</w:t>
      </w:r>
    </w:p>
    <w:p w:rsidR="000A4837" w:rsidRPr="002368EC" w:rsidRDefault="00E75E0A" w:rsidP="00092DCC">
      <w:pPr>
        <w:jc w:val="center"/>
        <w:rPr>
          <w:b/>
          <w:sz w:val="28"/>
          <w:szCs w:val="28"/>
          <w:lang w:val="ro-RO"/>
        </w:rPr>
      </w:pPr>
      <w:r w:rsidRPr="002368EC">
        <w:rPr>
          <w:b/>
          <w:sz w:val="28"/>
          <w:szCs w:val="28"/>
          <w:lang w:val="ro-RO"/>
        </w:rPr>
        <w:t xml:space="preserve">Ec. </w:t>
      </w:r>
      <w:r w:rsidR="00092DCC" w:rsidRPr="002368EC">
        <w:rPr>
          <w:b/>
          <w:sz w:val="28"/>
          <w:szCs w:val="28"/>
          <w:lang w:val="ro-RO"/>
        </w:rPr>
        <w:t>Guta Carmen Mihaela</w:t>
      </w:r>
    </w:p>
    <w:p w:rsidR="00DA59D8" w:rsidRPr="002368EC" w:rsidRDefault="00DA59D8" w:rsidP="00715E52">
      <w:pPr>
        <w:ind w:firstLine="720"/>
        <w:jc w:val="both"/>
        <w:rPr>
          <w:sz w:val="24"/>
          <w:szCs w:val="24"/>
          <w:lang w:val="ro-RO"/>
        </w:rPr>
      </w:pPr>
      <w:r w:rsidRPr="002368EC">
        <w:rPr>
          <w:sz w:val="24"/>
          <w:szCs w:val="24"/>
          <w:lang w:val="ro-RO"/>
        </w:rPr>
        <w:t xml:space="preserve">                                                                                          </w:t>
      </w:r>
    </w:p>
    <w:sectPr w:rsidR="00DA59D8" w:rsidRPr="002368EC" w:rsidSect="00736ADD">
      <w:pgSz w:w="11906" w:h="16838" w:code="9"/>
      <w:pgMar w:top="851" w:right="849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okman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6873"/>
    <w:multiLevelType w:val="multilevel"/>
    <w:tmpl w:val="DFCE5FCC"/>
    <w:lvl w:ilvl="0">
      <w:start w:val="5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55"/>
        </w:tabs>
        <w:ind w:left="235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56A243A0"/>
    <w:multiLevelType w:val="multilevel"/>
    <w:tmpl w:val="170A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363D6"/>
    <w:multiLevelType w:val="multilevel"/>
    <w:tmpl w:val="8DD46BD4"/>
    <w:lvl w:ilvl="0">
      <w:start w:val="5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2663E8E"/>
    <w:multiLevelType w:val="multilevel"/>
    <w:tmpl w:val="F8E4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C42CA7"/>
    <w:multiLevelType w:val="hybridMultilevel"/>
    <w:tmpl w:val="2EF24ABA"/>
    <w:lvl w:ilvl="0" w:tplc="7BF84F56">
      <w:start w:val="51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79F"/>
    <w:rsid w:val="00000AAC"/>
    <w:rsid w:val="000037CA"/>
    <w:rsid w:val="000274B5"/>
    <w:rsid w:val="000439AE"/>
    <w:rsid w:val="0005057B"/>
    <w:rsid w:val="00063641"/>
    <w:rsid w:val="0006526B"/>
    <w:rsid w:val="0007779F"/>
    <w:rsid w:val="00077FEC"/>
    <w:rsid w:val="00090445"/>
    <w:rsid w:val="00092DCC"/>
    <w:rsid w:val="00093289"/>
    <w:rsid w:val="000A4837"/>
    <w:rsid w:val="000A554F"/>
    <w:rsid w:val="000A7DF8"/>
    <w:rsid w:val="000B3B7F"/>
    <w:rsid w:val="000C047E"/>
    <w:rsid w:val="000E03FF"/>
    <w:rsid w:val="000E28E2"/>
    <w:rsid w:val="000F353A"/>
    <w:rsid w:val="001000CC"/>
    <w:rsid w:val="0010318F"/>
    <w:rsid w:val="001056D5"/>
    <w:rsid w:val="001107EB"/>
    <w:rsid w:val="00133D9D"/>
    <w:rsid w:val="00136CD6"/>
    <w:rsid w:val="001425FC"/>
    <w:rsid w:val="001502B0"/>
    <w:rsid w:val="001671F3"/>
    <w:rsid w:val="0017026F"/>
    <w:rsid w:val="00176DB6"/>
    <w:rsid w:val="00177D61"/>
    <w:rsid w:val="0018104D"/>
    <w:rsid w:val="001948F0"/>
    <w:rsid w:val="00196493"/>
    <w:rsid w:val="001A3F13"/>
    <w:rsid w:val="001C33CE"/>
    <w:rsid w:val="001C6AE3"/>
    <w:rsid w:val="001D0F88"/>
    <w:rsid w:val="001D3C3B"/>
    <w:rsid w:val="002029CF"/>
    <w:rsid w:val="0020450E"/>
    <w:rsid w:val="002148C8"/>
    <w:rsid w:val="00215A94"/>
    <w:rsid w:val="002338E0"/>
    <w:rsid w:val="00234232"/>
    <w:rsid w:val="002368EC"/>
    <w:rsid w:val="00247477"/>
    <w:rsid w:val="00255D21"/>
    <w:rsid w:val="002667DC"/>
    <w:rsid w:val="00271E63"/>
    <w:rsid w:val="00277E99"/>
    <w:rsid w:val="002808A4"/>
    <w:rsid w:val="00297C31"/>
    <w:rsid w:val="002A2013"/>
    <w:rsid w:val="002A2898"/>
    <w:rsid w:val="002B3892"/>
    <w:rsid w:val="002D2C23"/>
    <w:rsid w:val="002E5C60"/>
    <w:rsid w:val="002F2AC8"/>
    <w:rsid w:val="002F72D6"/>
    <w:rsid w:val="00301760"/>
    <w:rsid w:val="00302F10"/>
    <w:rsid w:val="00303C78"/>
    <w:rsid w:val="003148A2"/>
    <w:rsid w:val="003168D6"/>
    <w:rsid w:val="003171D2"/>
    <w:rsid w:val="00325BE5"/>
    <w:rsid w:val="00334924"/>
    <w:rsid w:val="003349D0"/>
    <w:rsid w:val="00341876"/>
    <w:rsid w:val="003452E3"/>
    <w:rsid w:val="00347BD7"/>
    <w:rsid w:val="003627C3"/>
    <w:rsid w:val="00365F77"/>
    <w:rsid w:val="003741B5"/>
    <w:rsid w:val="00390B18"/>
    <w:rsid w:val="0039256D"/>
    <w:rsid w:val="003A30A8"/>
    <w:rsid w:val="003B0293"/>
    <w:rsid w:val="003B4551"/>
    <w:rsid w:val="003C2DFB"/>
    <w:rsid w:val="003D0710"/>
    <w:rsid w:val="003D3837"/>
    <w:rsid w:val="003D4517"/>
    <w:rsid w:val="003D4BF9"/>
    <w:rsid w:val="003D6359"/>
    <w:rsid w:val="003E3694"/>
    <w:rsid w:val="003F3820"/>
    <w:rsid w:val="00420B3C"/>
    <w:rsid w:val="00422BA0"/>
    <w:rsid w:val="00434480"/>
    <w:rsid w:val="0045190A"/>
    <w:rsid w:val="00454D01"/>
    <w:rsid w:val="00464D78"/>
    <w:rsid w:val="00481FA0"/>
    <w:rsid w:val="00487144"/>
    <w:rsid w:val="00487C51"/>
    <w:rsid w:val="004A036D"/>
    <w:rsid w:val="004A4504"/>
    <w:rsid w:val="004A5A94"/>
    <w:rsid w:val="004A7CC7"/>
    <w:rsid w:val="004B0041"/>
    <w:rsid w:val="004C526D"/>
    <w:rsid w:val="004C648B"/>
    <w:rsid w:val="004F3F13"/>
    <w:rsid w:val="004F4C19"/>
    <w:rsid w:val="00501898"/>
    <w:rsid w:val="0051425C"/>
    <w:rsid w:val="00514B8F"/>
    <w:rsid w:val="005251A4"/>
    <w:rsid w:val="00536B1F"/>
    <w:rsid w:val="00543674"/>
    <w:rsid w:val="00553FE0"/>
    <w:rsid w:val="00555FAC"/>
    <w:rsid w:val="00562D85"/>
    <w:rsid w:val="0057435E"/>
    <w:rsid w:val="005918B7"/>
    <w:rsid w:val="0059365E"/>
    <w:rsid w:val="005954FF"/>
    <w:rsid w:val="005A297F"/>
    <w:rsid w:val="005A46EE"/>
    <w:rsid w:val="005C34FE"/>
    <w:rsid w:val="005D59C4"/>
    <w:rsid w:val="005D5B23"/>
    <w:rsid w:val="005D5E22"/>
    <w:rsid w:val="00606562"/>
    <w:rsid w:val="00606AD1"/>
    <w:rsid w:val="00611AE6"/>
    <w:rsid w:val="00613712"/>
    <w:rsid w:val="00624D04"/>
    <w:rsid w:val="00635561"/>
    <w:rsid w:val="00636559"/>
    <w:rsid w:val="006456F5"/>
    <w:rsid w:val="006516E7"/>
    <w:rsid w:val="006625AE"/>
    <w:rsid w:val="006672FA"/>
    <w:rsid w:val="00667A5D"/>
    <w:rsid w:val="00670A7E"/>
    <w:rsid w:val="00673201"/>
    <w:rsid w:val="006A126A"/>
    <w:rsid w:val="006A17DF"/>
    <w:rsid w:val="006B4D2E"/>
    <w:rsid w:val="006B63B8"/>
    <w:rsid w:val="006C235E"/>
    <w:rsid w:val="006C385A"/>
    <w:rsid w:val="006C4447"/>
    <w:rsid w:val="006C5819"/>
    <w:rsid w:val="006E77A3"/>
    <w:rsid w:val="006F3FD9"/>
    <w:rsid w:val="006F74A2"/>
    <w:rsid w:val="00715E52"/>
    <w:rsid w:val="007165A1"/>
    <w:rsid w:val="00726801"/>
    <w:rsid w:val="00727A54"/>
    <w:rsid w:val="00727EFD"/>
    <w:rsid w:val="007366D2"/>
    <w:rsid w:val="00736ADD"/>
    <w:rsid w:val="007423ED"/>
    <w:rsid w:val="007466B2"/>
    <w:rsid w:val="00760923"/>
    <w:rsid w:val="007609FE"/>
    <w:rsid w:val="00781D34"/>
    <w:rsid w:val="0078482A"/>
    <w:rsid w:val="00794D54"/>
    <w:rsid w:val="007A5B93"/>
    <w:rsid w:val="007B0906"/>
    <w:rsid w:val="007B3697"/>
    <w:rsid w:val="007C61A8"/>
    <w:rsid w:val="007C6F06"/>
    <w:rsid w:val="007D4B37"/>
    <w:rsid w:val="007D6291"/>
    <w:rsid w:val="007E30CD"/>
    <w:rsid w:val="007E7A28"/>
    <w:rsid w:val="007F1841"/>
    <w:rsid w:val="007F41D6"/>
    <w:rsid w:val="00811A5B"/>
    <w:rsid w:val="00834BEC"/>
    <w:rsid w:val="00841C0E"/>
    <w:rsid w:val="0084280E"/>
    <w:rsid w:val="0084659F"/>
    <w:rsid w:val="00856BAB"/>
    <w:rsid w:val="008634A4"/>
    <w:rsid w:val="00864F0F"/>
    <w:rsid w:val="00870DA2"/>
    <w:rsid w:val="008729C5"/>
    <w:rsid w:val="008935F6"/>
    <w:rsid w:val="008A07FD"/>
    <w:rsid w:val="008A2A37"/>
    <w:rsid w:val="008A4BAB"/>
    <w:rsid w:val="008A4E34"/>
    <w:rsid w:val="008B3388"/>
    <w:rsid w:val="008B3E18"/>
    <w:rsid w:val="008C5623"/>
    <w:rsid w:val="008D794D"/>
    <w:rsid w:val="008E7899"/>
    <w:rsid w:val="009009AB"/>
    <w:rsid w:val="009148AE"/>
    <w:rsid w:val="00930BFB"/>
    <w:rsid w:val="00932AE8"/>
    <w:rsid w:val="00932BCA"/>
    <w:rsid w:val="00934639"/>
    <w:rsid w:val="009414EE"/>
    <w:rsid w:val="00944240"/>
    <w:rsid w:val="00946579"/>
    <w:rsid w:val="00963A96"/>
    <w:rsid w:val="00981E3B"/>
    <w:rsid w:val="00991D80"/>
    <w:rsid w:val="00994AC7"/>
    <w:rsid w:val="009A002C"/>
    <w:rsid w:val="009A78A8"/>
    <w:rsid w:val="009C3264"/>
    <w:rsid w:val="009C4825"/>
    <w:rsid w:val="009F446A"/>
    <w:rsid w:val="00A04C53"/>
    <w:rsid w:val="00A06277"/>
    <w:rsid w:val="00A13095"/>
    <w:rsid w:val="00A13D78"/>
    <w:rsid w:val="00A13E41"/>
    <w:rsid w:val="00A2686F"/>
    <w:rsid w:val="00A32628"/>
    <w:rsid w:val="00A37502"/>
    <w:rsid w:val="00A44F96"/>
    <w:rsid w:val="00A4659D"/>
    <w:rsid w:val="00A4687C"/>
    <w:rsid w:val="00A66230"/>
    <w:rsid w:val="00A6731D"/>
    <w:rsid w:val="00A71565"/>
    <w:rsid w:val="00A85D28"/>
    <w:rsid w:val="00A94C19"/>
    <w:rsid w:val="00AA2F9D"/>
    <w:rsid w:val="00AA79AB"/>
    <w:rsid w:val="00AC53D5"/>
    <w:rsid w:val="00AC54A5"/>
    <w:rsid w:val="00AD0AE3"/>
    <w:rsid w:val="00AD0D17"/>
    <w:rsid w:val="00AD0F48"/>
    <w:rsid w:val="00AE4146"/>
    <w:rsid w:val="00AE69DD"/>
    <w:rsid w:val="00AF383E"/>
    <w:rsid w:val="00AF5870"/>
    <w:rsid w:val="00B156B1"/>
    <w:rsid w:val="00B20202"/>
    <w:rsid w:val="00B240A9"/>
    <w:rsid w:val="00B36723"/>
    <w:rsid w:val="00B42144"/>
    <w:rsid w:val="00B43620"/>
    <w:rsid w:val="00B50F68"/>
    <w:rsid w:val="00B527F6"/>
    <w:rsid w:val="00B7007E"/>
    <w:rsid w:val="00B714E0"/>
    <w:rsid w:val="00B7296E"/>
    <w:rsid w:val="00B75A62"/>
    <w:rsid w:val="00B8072A"/>
    <w:rsid w:val="00BB0155"/>
    <w:rsid w:val="00BB14F1"/>
    <w:rsid w:val="00BB3478"/>
    <w:rsid w:val="00BC1790"/>
    <w:rsid w:val="00BC5370"/>
    <w:rsid w:val="00BD22CE"/>
    <w:rsid w:val="00BD54E1"/>
    <w:rsid w:val="00BF2699"/>
    <w:rsid w:val="00BF42D3"/>
    <w:rsid w:val="00BF6118"/>
    <w:rsid w:val="00BF7478"/>
    <w:rsid w:val="00BF7D8F"/>
    <w:rsid w:val="00C05868"/>
    <w:rsid w:val="00C14D25"/>
    <w:rsid w:val="00C151A4"/>
    <w:rsid w:val="00C2186F"/>
    <w:rsid w:val="00C22715"/>
    <w:rsid w:val="00C365C3"/>
    <w:rsid w:val="00C574A8"/>
    <w:rsid w:val="00C72CE0"/>
    <w:rsid w:val="00C8696A"/>
    <w:rsid w:val="00C94524"/>
    <w:rsid w:val="00C94948"/>
    <w:rsid w:val="00CC0B9E"/>
    <w:rsid w:val="00CE1A1C"/>
    <w:rsid w:val="00CE70AD"/>
    <w:rsid w:val="00CF0BDB"/>
    <w:rsid w:val="00CF1E1E"/>
    <w:rsid w:val="00D02F48"/>
    <w:rsid w:val="00D032D2"/>
    <w:rsid w:val="00D13F18"/>
    <w:rsid w:val="00D15036"/>
    <w:rsid w:val="00D17E01"/>
    <w:rsid w:val="00D2056E"/>
    <w:rsid w:val="00D34B3D"/>
    <w:rsid w:val="00D35739"/>
    <w:rsid w:val="00D35CC5"/>
    <w:rsid w:val="00D377E1"/>
    <w:rsid w:val="00D423A0"/>
    <w:rsid w:val="00D45CC3"/>
    <w:rsid w:val="00D45E33"/>
    <w:rsid w:val="00D5241F"/>
    <w:rsid w:val="00D65456"/>
    <w:rsid w:val="00D9175F"/>
    <w:rsid w:val="00D950C3"/>
    <w:rsid w:val="00D95FF5"/>
    <w:rsid w:val="00DA4FE4"/>
    <w:rsid w:val="00DA59D8"/>
    <w:rsid w:val="00DD1C9D"/>
    <w:rsid w:val="00DD3307"/>
    <w:rsid w:val="00DD4B49"/>
    <w:rsid w:val="00DE0CED"/>
    <w:rsid w:val="00DE390A"/>
    <w:rsid w:val="00DF1CD9"/>
    <w:rsid w:val="00E03C00"/>
    <w:rsid w:val="00E03E06"/>
    <w:rsid w:val="00E04DC4"/>
    <w:rsid w:val="00E123A8"/>
    <w:rsid w:val="00E17B46"/>
    <w:rsid w:val="00E256F2"/>
    <w:rsid w:val="00E41A10"/>
    <w:rsid w:val="00E528D4"/>
    <w:rsid w:val="00E54709"/>
    <w:rsid w:val="00E6131A"/>
    <w:rsid w:val="00E65634"/>
    <w:rsid w:val="00E7413F"/>
    <w:rsid w:val="00E75E0A"/>
    <w:rsid w:val="00E84C94"/>
    <w:rsid w:val="00E874ED"/>
    <w:rsid w:val="00E90050"/>
    <w:rsid w:val="00EA0045"/>
    <w:rsid w:val="00EB7538"/>
    <w:rsid w:val="00EC5797"/>
    <w:rsid w:val="00F01F14"/>
    <w:rsid w:val="00F14384"/>
    <w:rsid w:val="00F1557A"/>
    <w:rsid w:val="00F25D2A"/>
    <w:rsid w:val="00F32681"/>
    <w:rsid w:val="00F33CC0"/>
    <w:rsid w:val="00F4611A"/>
    <w:rsid w:val="00F51F7A"/>
    <w:rsid w:val="00F53F24"/>
    <w:rsid w:val="00F5424A"/>
    <w:rsid w:val="00F868FE"/>
    <w:rsid w:val="00FB706A"/>
    <w:rsid w:val="00FD6FD0"/>
    <w:rsid w:val="00FE1CC6"/>
    <w:rsid w:val="00FF0358"/>
    <w:rsid w:val="00FF1696"/>
    <w:rsid w:val="00FF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25C"/>
    <w:rPr>
      <w:lang w:val="en-US" w:eastAsia="en-US"/>
    </w:rPr>
  </w:style>
  <w:style w:type="paragraph" w:styleId="Heading1">
    <w:name w:val="heading 1"/>
    <w:basedOn w:val="Normal"/>
    <w:next w:val="Normal"/>
    <w:qFormat/>
    <w:rsid w:val="0051425C"/>
    <w:pPr>
      <w:keepNext/>
      <w:outlineLvl w:val="0"/>
    </w:pPr>
    <w:rPr>
      <w:rFonts w:ascii="RoBookman" w:hAnsi="RoBookman"/>
      <w:sz w:val="26"/>
    </w:rPr>
  </w:style>
  <w:style w:type="paragraph" w:styleId="Heading2">
    <w:name w:val="heading 2"/>
    <w:basedOn w:val="Normal"/>
    <w:next w:val="Normal"/>
    <w:qFormat/>
    <w:rsid w:val="0051425C"/>
    <w:pPr>
      <w:keepNext/>
      <w:jc w:val="center"/>
      <w:outlineLvl w:val="1"/>
    </w:pPr>
    <w:rPr>
      <w:rFonts w:ascii="RoBookman" w:hAnsi="RoBookman"/>
      <w:b/>
      <w:sz w:val="28"/>
    </w:rPr>
  </w:style>
  <w:style w:type="paragraph" w:styleId="Heading3">
    <w:name w:val="heading 3"/>
    <w:basedOn w:val="Normal"/>
    <w:next w:val="Normal"/>
    <w:qFormat/>
    <w:rsid w:val="0051425C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51425C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1425C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1425C"/>
    <w:pPr>
      <w:keepNext/>
      <w:jc w:val="center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1425C"/>
    <w:pPr>
      <w:spacing w:line="360" w:lineRule="auto"/>
      <w:jc w:val="both"/>
    </w:pPr>
    <w:rPr>
      <w:rFonts w:ascii="RoBookman" w:hAnsi="RoBookman"/>
      <w:sz w:val="26"/>
    </w:rPr>
  </w:style>
  <w:style w:type="character" w:styleId="Hyperlink">
    <w:name w:val="Hyperlink"/>
    <w:rsid w:val="0051425C"/>
    <w:rPr>
      <w:color w:val="0000FF"/>
      <w:u w:val="single"/>
    </w:rPr>
  </w:style>
  <w:style w:type="paragraph" w:styleId="BodyText2">
    <w:name w:val="Body Text 2"/>
    <w:basedOn w:val="Normal"/>
    <w:rsid w:val="0051425C"/>
    <w:rPr>
      <w:sz w:val="28"/>
    </w:rPr>
  </w:style>
  <w:style w:type="paragraph" w:styleId="BodyText3">
    <w:name w:val="Body Text 3"/>
    <w:basedOn w:val="Normal"/>
    <w:rsid w:val="0051425C"/>
    <w:rPr>
      <w:sz w:val="24"/>
    </w:rPr>
  </w:style>
  <w:style w:type="character" w:customStyle="1" w:styleId="stalineat">
    <w:name w:val="st_alineat"/>
    <w:basedOn w:val="DefaultParagraphFont"/>
    <w:rsid w:val="00A4659D"/>
  </w:style>
  <w:style w:type="character" w:customStyle="1" w:styleId="sttalineat">
    <w:name w:val="st_talineat"/>
    <w:basedOn w:val="DefaultParagraphFont"/>
    <w:rsid w:val="00A4659D"/>
  </w:style>
  <w:style w:type="character" w:customStyle="1" w:styleId="stlitera">
    <w:name w:val="st_litera"/>
    <w:basedOn w:val="DefaultParagraphFont"/>
    <w:rsid w:val="00A4659D"/>
  </w:style>
  <w:style w:type="character" w:customStyle="1" w:styleId="sttlitera">
    <w:name w:val="st_tlitera"/>
    <w:basedOn w:val="DefaultParagraphFont"/>
    <w:rsid w:val="00A4659D"/>
  </w:style>
  <w:style w:type="character" w:customStyle="1" w:styleId="start">
    <w:name w:val="st_art"/>
    <w:basedOn w:val="DefaultParagraphFont"/>
    <w:rsid w:val="00277E99"/>
  </w:style>
  <w:style w:type="character" w:customStyle="1" w:styleId="sttart">
    <w:name w:val="st_tart"/>
    <w:basedOn w:val="DefaultParagraphFont"/>
    <w:rsid w:val="00277E99"/>
  </w:style>
  <w:style w:type="character" w:styleId="Strong">
    <w:name w:val="Strong"/>
    <w:uiPriority w:val="22"/>
    <w:qFormat/>
    <w:rsid w:val="00543674"/>
    <w:rPr>
      <w:b/>
      <w:bCs/>
    </w:rPr>
  </w:style>
  <w:style w:type="paragraph" w:styleId="NormalWeb">
    <w:name w:val="Normal (Web)"/>
    <w:basedOn w:val="Normal"/>
    <w:uiPriority w:val="99"/>
    <w:unhideWhenUsed/>
    <w:rsid w:val="00C05868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styleId="Emphasis">
    <w:name w:val="Emphasis"/>
    <w:uiPriority w:val="20"/>
    <w:qFormat/>
    <w:rsid w:val="00C05868"/>
    <w:rPr>
      <w:i/>
      <w:iCs/>
    </w:rPr>
  </w:style>
  <w:style w:type="paragraph" w:customStyle="1" w:styleId="Default">
    <w:name w:val="Default"/>
    <w:rsid w:val="00C058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466B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7466B2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CommentReference">
    <w:name w:val="annotation reference"/>
    <w:rsid w:val="00930B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0BFB"/>
  </w:style>
  <w:style w:type="character" w:customStyle="1" w:styleId="CommentTextChar">
    <w:name w:val="Comment Text Char"/>
    <w:link w:val="CommentText"/>
    <w:rsid w:val="00930BF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0BFB"/>
    <w:rPr>
      <w:b/>
      <w:bCs/>
    </w:rPr>
  </w:style>
  <w:style w:type="character" w:customStyle="1" w:styleId="CommentSubjectChar">
    <w:name w:val="Comment Subject Char"/>
    <w:link w:val="CommentSubject"/>
    <w:rsid w:val="00930BF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930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0B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</Template>
  <TotalTime>6</TotalTime>
  <Pages>1</Pages>
  <Words>259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D.H.A.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Mihaita</dc:creator>
  <cp:lastModifiedBy>User</cp:lastModifiedBy>
  <cp:revision>2</cp:revision>
  <cp:lastPrinted>2023-02-01T08:59:00Z</cp:lastPrinted>
  <dcterms:created xsi:type="dcterms:W3CDTF">2023-02-01T09:00:00Z</dcterms:created>
  <dcterms:modified xsi:type="dcterms:W3CDTF">2023-02-01T09:00:00Z</dcterms:modified>
</cp:coreProperties>
</file>