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E5F1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Antetul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unității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(Logo)</w:t>
      </w:r>
    </w:p>
    <w:p w14:paraId="7FC61B20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 xml:space="preserve">Nr.de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înregistrare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, data</w:t>
      </w:r>
    </w:p>
    <w:p w14:paraId="6E0B8CE3" w14:textId="77777777" w:rsidR="00C76B9F" w:rsidRDefault="00C76B9F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</w:p>
    <w:p w14:paraId="4C28E0D1" w14:textId="77777777" w:rsidR="00C76B9F" w:rsidRDefault="00000000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ADEVERINŢĂ</w:t>
      </w:r>
    </w:p>
    <w:p w14:paraId="5745919C" w14:textId="77777777" w:rsidR="00C76B9F" w:rsidRDefault="00C76B9F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</w:p>
    <w:p w14:paraId="22EFE5CA" w14:textId="77777777" w:rsidR="00C76B9F" w:rsidRDefault="00000000">
      <w:pPr>
        <w:autoSpaceDE w:val="0"/>
        <w:spacing w:after="0" w:line="240" w:lineRule="auto"/>
        <w:ind w:firstLine="720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 xml:space="preserve">Se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adeverește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prin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prezenta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doamna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/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domnul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……………… medic / medic dentist /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farmacist</w:t>
      </w:r>
      <w:proofErr w:type="spellEnd"/>
    </w:p>
    <w:p w14:paraId="684F413C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specialist/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primar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specialitatea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………………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este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/a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fost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încadrat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/ă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unitatea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noastră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funcția</w:t>
      </w:r>
      <w:proofErr w:type="spellEnd"/>
    </w:p>
    <w:p w14:paraId="4386863F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 xml:space="preserve">de………………, cu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norma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de … ore/zi, de la data de (zi,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lună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, an) ………………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până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la data de (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zi,lună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, an) ……,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exercitând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efectiv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, legal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și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neîntrerupt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*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activitățile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profesionale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pe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această</w:t>
      </w:r>
      <w:proofErr w:type="spellEnd"/>
    </w:p>
    <w:p w14:paraId="1AD8E47F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durată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.</w:t>
      </w:r>
    </w:p>
    <w:p w14:paraId="0DC2AC2A" w14:textId="77777777" w:rsidR="00C76B9F" w:rsidRDefault="00000000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Funcția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,</w:t>
      </w:r>
    </w:p>
    <w:p w14:paraId="00537A70" w14:textId="77777777" w:rsidR="00C76B9F" w:rsidRDefault="00000000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nume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prenume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persoană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abilitată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,</w:t>
      </w:r>
    </w:p>
    <w:p w14:paraId="1D8CD07D" w14:textId="77777777" w:rsidR="00C76B9F" w:rsidRDefault="00000000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semnătură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ștampila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unității</w:t>
      </w:r>
      <w:proofErr w:type="spellEnd"/>
    </w:p>
    <w:p w14:paraId="3E270EEC" w14:textId="77777777" w:rsidR="00C76B9F" w:rsidRDefault="00C76B9F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</w:p>
    <w:p w14:paraId="7B744ED8" w14:textId="77777777" w:rsidR="00C76B9F" w:rsidRDefault="00C76B9F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444444"/>
          <w:sz w:val="24"/>
          <w:szCs w:val="24"/>
        </w:rPr>
      </w:pPr>
    </w:p>
    <w:p w14:paraId="3801AFE0" w14:textId="77777777" w:rsidR="00C76B9F" w:rsidRDefault="00000000">
      <w:pPr>
        <w:autoSpaceDE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 xml:space="preserve">___________ *)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Acolo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unde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este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cazul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se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vor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menționa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perioadele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privind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Concediile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medicale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>/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creștere</w:t>
      </w:r>
      <w:proofErr w:type="spellEnd"/>
    </w:p>
    <w:p w14:paraId="33C50482" w14:textId="77777777" w:rsidR="00C76B9F" w:rsidRDefault="00000000"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îngrijire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copil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;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Concediile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fără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plată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;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Suspendare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contract de </w:t>
      </w:r>
      <w:proofErr w:type="spellStart"/>
      <w:r>
        <w:rPr>
          <w:rFonts w:ascii="TimesNewRoman" w:hAnsi="TimesNewRoman" w:cs="TimesNewRoman"/>
          <w:color w:val="444444"/>
          <w:sz w:val="24"/>
          <w:szCs w:val="24"/>
        </w:rPr>
        <w:t>muncă</w:t>
      </w:r>
      <w:proofErr w:type="spellEnd"/>
      <w:r>
        <w:rPr>
          <w:rFonts w:ascii="TimesNewRoman" w:hAnsi="TimesNewRoman" w:cs="TimesNewRoman"/>
          <w:color w:val="444444"/>
          <w:sz w:val="24"/>
          <w:szCs w:val="24"/>
        </w:rPr>
        <w:t xml:space="preserve"> etc.</w:t>
      </w:r>
    </w:p>
    <w:sectPr w:rsidR="00C76B9F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7938" w14:textId="77777777" w:rsidR="009A3D2A" w:rsidRDefault="009A3D2A">
      <w:pPr>
        <w:spacing w:after="0" w:line="240" w:lineRule="auto"/>
      </w:pPr>
      <w:r>
        <w:separator/>
      </w:r>
    </w:p>
  </w:endnote>
  <w:endnote w:type="continuationSeparator" w:id="0">
    <w:p w14:paraId="1775B78D" w14:textId="77777777" w:rsidR="009A3D2A" w:rsidRDefault="009A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9A4C" w14:textId="77777777" w:rsidR="009A3D2A" w:rsidRDefault="009A3D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CE4DF8" w14:textId="77777777" w:rsidR="009A3D2A" w:rsidRDefault="009A3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6B9F"/>
    <w:rsid w:val="008607DB"/>
    <w:rsid w:val="009A3D2A"/>
    <w:rsid w:val="00C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53D7"/>
  <w15:docId w15:val="{62373F49-1EA6-48D7-82BC-D2CE562C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dc:description/>
  <cp:lastModifiedBy>PJ</cp:lastModifiedBy>
  <cp:revision>2</cp:revision>
  <cp:lastPrinted>2022-08-09T06:23:00Z</cp:lastPrinted>
  <dcterms:created xsi:type="dcterms:W3CDTF">2023-05-11T08:48:00Z</dcterms:created>
  <dcterms:modified xsi:type="dcterms:W3CDTF">2023-05-11T08:48:00Z</dcterms:modified>
</cp:coreProperties>
</file>